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5E" w:rsidRDefault="0021185E" w:rsidP="00FF01F7">
      <w:pPr>
        <w:pStyle w:val="Default"/>
        <w:ind w:firstLine="720"/>
        <w:jc w:val="center"/>
        <w:rPr>
          <w:b/>
          <w:bCs/>
          <w:color w:val="auto"/>
          <w:sz w:val="28"/>
          <w:szCs w:val="28"/>
        </w:rPr>
      </w:pPr>
      <w:r w:rsidRPr="00FF01F7">
        <w:rPr>
          <w:b/>
          <w:bCs/>
          <w:color w:val="auto"/>
          <w:sz w:val="28"/>
          <w:szCs w:val="28"/>
        </w:rPr>
        <w:t xml:space="preserve">РЕКОМЕНДАЦИИ ПО ПОДГОТОВКЕ  ПРЕЗЕНТАЦИИ </w:t>
      </w:r>
    </w:p>
    <w:p w:rsidR="0021185E" w:rsidRPr="00FF01F7" w:rsidRDefault="0021185E" w:rsidP="00FF01F7">
      <w:pPr>
        <w:pStyle w:val="Default"/>
        <w:ind w:firstLine="720"/>
        <w:jc w:val="center"/>
        <w:rPr>
          <w:b/>
          <w:bCs/>
          <w:color w:val="auto"/>
          <w:sz w:val="28"/>
          <w:szCs w:val="28"/>
        </w:rPr>
      </w:pPr>
      <w:r w:rsidRPr="00FF01F7">
        <w:rPr>
          <w:b/>
          <w:bCs/>
          <w:color w:val="auto"/>
          <w:sz w:val="28"/>
          <w:szCs w:val="28"/>
        </w:rPr>
        <w:t>К ЗАЩИТЕ ВКР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 xml:space="preserve">Мультимедийные презентации </w:t>
      </w:r>
      <w:r>
        <w:rPr>
          <w:color w:val="auto"/>
          <w:sz w:val="28"/>
          <w:szCs w:val="28"/>
        </w:rPr>
        <w:t>–</w:t>
      </w:r>
      <w:r w:rsidRPr="00FF01F7">
        <w:rPr>
          <w:color w:val="auto"/>
          <w:sz w:val="28"/>
          <w:szCs w:val="28"/>
        </w:rPr>
        <w:t xml:space="preserve"> это сочетание самых разнообразных средств представления информации, объединенных в единую структуру.</w:t>
      </w:r>
      <w:r>
        <w:rPr>
          <w:color w:val="auto"/>
          <w:sz w:val="28"/>
          <w:szCs w:val="28"/>
        </w:rPr>
        <w:t xml:space="preserve"> </w:t>
      </w:r>
      <w:r w:rsidRPr="00FF01F7">
        <w:rPr>
          <w:color w:val="auto"/>
          <w:sz w:val="28"/>
          <w:szCs w:val="28"/>
        </w:rPr>
        <w:t>Мультимедийные презентации обеспечивают  наглядность, способствующую комплексному восприятию  материала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 xml:space="preserve">Презентация к ВКР </w:t>
      </w:r>
      <w:r>
        <w:rPr>
          <w:color w:val="auto"/>
          <w:sz w:val="28"/>
          <w:szCs w:val="28"/>
        </w:rPr>
        <w:t>–</w:t>
      </w:r>
      <w:r w:rsidRPr="00FF01F7">
        <w:rPr>
          <w:color w:val="auto"/>
          <w:sz w:val="28"/>
          <w:szCs w:val="28"/>
        </w:rPr>
        <w:t xml:space="preserve"> это краткое наглядное изложение информации по содержанию дипломной работы. Презентация для защиты </w:t>
      </w:r>
      <w:r>
        <w:rPr>
          <w:color w:val="auto"/>
          <w:sz w:val="28"/>
          <w:szCs w:val="28"/>
        </w:rPr>
        <w:t>дипломной работы</w:t>
      </w:r>
      <w:r w:rsidRPr="00FF01F7">
        <w:rPr>
          <w:color w:val="auto"/>
          <w:sz w:val="28"/>
          <w:szCs w:val="28"/>
        </w:rPr>
        <w:t xml:space="preserve"> служит для убедительности и наглядности материала, выносимого на защиту.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Мультимедийн</w:t>
      </w:r>
      <w:r>
        <w:rPr>
          <w:color w:val="auto"/>
          <w:sz w:val="28"/>
          <w:szCs w:val="28"/>
        </w:rPr>
        <w:t>ая</w:t>
      </w:r>
      <w:r w:rsidRPr="00FF01F7">
        <w:rPr>
          <w:color w:val="auto"/>
          <w:sz w:val="28"/>
          <w:szCs w:val="28"/>
        </w:rPr>
        <w:t xml:space="preserve"> презентация выполняется с помощью программы Microsoft Power Point.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Использование компьютерной презентации позволяет значительно повысить информативность и эффективность доклада при защите ВКР, способствует выразительности излагаемого материала. Презентация позволяет членам аттестационной комиссии одновременно изучать выпускную квалификационную работу и контролировать выступление студента.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Процесс презентации состоит из отдельных этапов: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1.</w:t>
      </w:r>
      <w:r w:rsidRPr="00FF01F7">
        <w:rPr>
          <w:color w:val="auto"/>
          <w:sz w:val="28"/>
          <w:szCs w:val="28"/>
        </w:rPr>
        <w:tab/>
        <w:t xml:space="preserve">Подготовка и согласование с преподавателем текста </w:t>
      </w:r>
      <w:r>
        <w:rPr>
          <w:color w:val="auto"/>
          <w:sz w:val="28"/>
          <w:szCs w:val="28"/>
        </w:rPr>
        <w:t>выступления.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2.</w:t>
      </w:r>
      <w:r w:rsidRPr="00FF01F7">
        <w:rPr>
          <w:color w:val="auto"/>
          <w:sz w:val="28"/>
          <w:szCs w:val="28"/>
        </w:rPr>
        <w:tab/>
        <w:t>Разработка структуры презентации</w:t>
      </w:r>
      <w:r>
        <w:rPr>
          <w:color w:val="auto"/>
          <w:sz w:val="28"/>
          <w:szCs w:val="28"/>
        </w:rPr>
        <w:t>.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3.</w:t>
      </w:r>
      <w:r w:rsidRPr="00FF01F7">
        <w:rPr>
          <w:color w:val="auto"/>
          <w:sz w:val="28"/>
          <w:szCs w:val="28"/>
        </w:rPr>
        <w:tab/>
        <w:t>Создание презентации в  Power Point</w:t>
      </w:r>
      <w:r>
        <w:rPr>
          <w:color w:val="auto"/>
          <w:sz w:val="28"/>
          <w:szCs w:val="28"/>
        </w:rPr>
        <w:t>.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4.</w:t>
      </w:r>
      <w:r w:rsidRPr="00FF01F7">
        <w:rPr>
          <w:color w:val="auto"/>
          <w:sz w:val="28"/>
          <w:szCs w:val="28"/>
        </w:rPr>
        <w:tab/>
        <w:t xml:space="preserve">Репетиция </w:t>
      </w:r>
      <w:r>
        <w:rPr>
          <w:color w:val="auto"/>
          <w:sz w:val="28"/>
          <w:szCs w:val="28"/>
        </w:rPr>
        <w:t>выступления с презенатцией.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1185E" w:rsidRPr="00FF01F7" w:rsidRDefault="0021185E" w:rsidP="00FF01F7">
      <w:pPr>
        <w:pStyle w:val="Default"/>
        <w:ind w:firstLine="720"/>
        <w:jc w:val="center"/>
        <w:rPr>
          <w:b/>
          <w:bCs/>
          <w:color w:val="auto"/>
          <w:sz w:val="28"/>
          <w:szCs w:val="28"/>
        </w:rPr>
      </w:pPr>
      <w:r w:rsidRPr="00FF01F7">
        <w:rPr>
          <w:b/>
          <w:bCs/>
          <w:color w:val="auto"/>
          <w:sz w:val="28"/>
          <w:szCs w:val="28"/>
        </w:rPr>
        <w:t>ОБЩИЕ ПРАВИЛА ОФОРМЛЕНИЯ ПРЕЗЕНТАЦИИ</w:t>
      </w:r>
    </w:p>
    <w:p w:rsidR="0021185E" w:rsidRPr="00FF01F7" w:rsidRDefault="0021185E" w:rsidP="00FF01F7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</w:p>
    <w:p w:rsidR="0021185E" w:rsidRPr="00FF01F7" w:rsidRDefault="0021185E" w:rsidP="00FF01F7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 w:rsidRPr="00FF01F7">
        <w:rPr>
          <w:b/>
          <w:bCs/>
          <w:color w:val="auto"/>
          <w:sz w:val="28"/>
          <w:szCs w:val="28"/>
        </w:rPr>
        <w:t>1.</w:t>
      </w:r>
      <w:r w:rsidRPr="00FF01F7">
        <w:rPr>
          <w:b/>
          <w:bCs/>
          <w:color w:val="auto"/>
          <w:sz w:val="28"/>
          <w:szCs w:val="28"/>
        </w:rPr>
        <w:tab/>
        <w:t>Оформление слайдов</w:t>
      </w:r>
    </w:p>
    <w:p w:rsidR="0021185E" w:rsidRPr="00FF01F7" w:rsidRDefault="0021185E" w:rsidP="00FF01F7">
      <w:pPr>
        <w:pStyle w:val="Default"/>
        <w:numPr>
          <w:ilvl w:val="0"/>
          <w:numId w:val="6"/>
        </w:numPr>
        <w:tabs>
          <w:tab w:val="clear" w:pos="1800"/>
          <w:tab w:val="num" w:pos="0"/>
          <w:tab w:val="left" w:pos="1080"/>
        </w:tabs>
        <w:ind w:left="0"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Презентация к защите ВКР выполняется на принятом в колледже шаблоне.</w:t>
      </w:r>
    </w:p>
    <w:p w:rsidR="0021185E" w:rsidRPr="00FF01F7" w:rsidRDefault="0021185E" w:rsidP="00FF01F7">
      <w:pPr>
        <w:pStyle w:val="Default"/>
        <w:numPr>
          <w:ilvl w:val="0"/>
          <w:numId w:val="6"/>
        </w:numPr>
        <w:tabs>
          <w:tab w:val="clear" w:pos="1800"/>
          <w:tab w:val="num" w:pos="0"/>
          <w:tab w:val="left" w:pos="1080"/>
        </w:tabs>
        <w:ind w:left="0"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 xml:space="preserve">Количество слайдов презентации для защиты дипломной работы – 12-15. Меньшее количество не позволяет раскрыть смысл излагаемого материала, большее количество превращается в формальное перелистывание страниц. </w:t>
      </w:r>
    </w:p>
    <w:p w:rsidR="0021185E" w:rsidRPr="00FF01F7" w:rsidRDefault="0021185E" w:rsidP="00FF01F7">
      <w:pPr>
        <w:pStyle w:val="Default"/>
        <w:numPr>
          <w:ilvl w:val="0"/>
          <w:numId w:val="6"/>
        </w:numPr>
        <w:tabs>
          <w:tab w:val="clear" w:pos="1800"/>
          <w:tab w:val="num" w:pos="0"/>
          <w:tab w:val="left" w:pos="1080"/>
        </w:tabs>
        <w:ind w:left="0"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Использовать презентацию с простой сменой слайдов (без настройки анимации)</w:t>
      </w:r>
    </w:p>
    <w:p w:rsidR="0021185E" w:rsidRPr="00FF01F7" w:rsidRDefault="0021185E" w:rsidP="00FF01F7">
      <w:pPr>
        <w:pStyle w:val="Default"/>
        <w:numPr>
          <w:ilvl w:val="0"/>
          <w:numId w:val="6"/>
        </w:numPr>
        <w:tabs>
          <w:tab w:val="clear" w:pos="1800"/>
          <w:tab w:val="num" w:pos="0"/>
          <w:tab w:val="left" w:pos="1080"/>
        </w:tabs>
        <w:ind w:left="0"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 xml:space="preserve">Не применять звуковых эффектов. </w:t>
      </w:r>
    </w:p>
    <w:p w:rsidR="0021185E" w:rsidRPr="00FF01F7" w:rsidRDefault="0021185E" w:rsidP="00FF01F7">
      <w:pPr>
        <w:pStyle w:val="Default"/>
        <w:numPr>
          <w:ilvl w:val="0"/>
          <w:numId w:val="6"/>
        </w:numPr>
        <w:tabs>
          <w:tab w:val="clear" w:pos="1800"/>
          <w:tab w:val="num" w:pos="0"/>
          <w:tab w:val="left" w:pos="1080"/>
        </w:tabs>
        <w:ind w:left="0"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Смен</w:t>
      </w:r>
      <w:r>
        <w:rPr>
          <w:color w:val="auto"/>
          <w:sz w:val="28"/>
          <w:szCs w:val="28"/>
        </w:rPr>
        <w:t xml:space="preserve">а слайдов – </w:t>
      </w:r>
      <w:r w:rsidRPr="00FF01F7">
        <w:rPr>
          <w:color w:val="auto"/>
          <w:sz w:val="28"/>
          <w:szCs w:val="28"/>
        </w:rPr>
        <w:t xml:space="preserve"> по щелчку. </w:t>
      </w:r>
    </w:p>
    <w:p w:rsidR="0021185E" w:rsidRPr="00FF01F7" w:rsidRDefault="0021185E" w:rsidP="00FF01F7">
      <w:pPr>
        <w:pStyle w:val="Default"/>
        <w:numPr>
          <w:ilvl w:val="0"/>
          <w:numId w:val="6"/>
        </w:numPr>
        <w:tabs>
          <w:tab w:val="clear" w:pos="1800"/>
          <w:tab w:val="num" w:pos="0"/>
          <w:tab w:val="left" w:pos="1080"/>
        </w:tabs>
        <w:ind w:left="0"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 xml:space="preserve">Последовательность слайдов должна соответствовать логике </w:t>
      </w:r>
      <w:r>
        <w:rPr>
          <w:color w:val="auto"/>
          <w:sz w:val="28"/>
          <w:szCs w:val="28"/>
        </w:rPr>
        <w:t>выступления.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1185E" w:rsidRDefault="0021185E" w:rsidP="00FF01F7">
      <w:pPr>
        <w:pStyle w:val="Default"/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 w:rsidRPr="00FF01F7">
        <w:rPr>
          <w:b/>
          <w:bCs/>
          <w:color w:val="auto"/>
          <w:sz w:val="28"/>
          <w:szCs w:val="28"/>
        </w:rPr>
        <w:t>Представление информации</w:t>
      </w:r>
    </w:p>
    <w:p w:rsidR="0021185E" w:rsidRPr="00FF01F7" w:rsidRDefault="0021185E" w:rsidP="00FF01F7">
      <w:pPr>
        <w:pStyle w:val="Default"/>
        <w:ind w:left="360"/>
        <w:jc w:val="both"/>
        <w:rPr>
          <w:b/>
          <w:bCs/>
          <w:color w:val="auto"/>
          <w:sz w:val="28"/>
          <w:szCs w:val="28"/>
        </w:rPr>
      </w:pP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024"/>
        <w:gridCol w:w="7516"/>
      </w:tblGrid>
      <w:tr w:rsidR="0021185E" w:rsidRPr="00FF01F7" w:rsidTr="00D73C7D">
        <w:trPr>
          <w:trHeight w:val="72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Содержание информации</w:t>
            </w:r>
          </w:p>
          <w:p w:rsidR="0021185E" w:rsidRPr="00FF01F7" w:rsidRDefault="0021185E" w:rsidP="00EA10E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-152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Минимизир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овать</w:t>
            </w: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количество текста.</w:t>
            </w: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Тексты презентации не должны быть большими. Необходимо использовать сжатый, информационный стиль изложения материала. Нужно суметь вместить максимум информации в минимум слов, привлечь и удержать внимание. </w:t>
            </w:r>
          </w:p>
          <w:p w:rsidR="0021185E" w:rsidRPr="00FF01F7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-152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Некоторую часть текстовой информации, содержащейся в дипломной работе, можно преобразовать в графическую форму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(схемы).</w:t>
            </w:r>
          </w:p>
          <w:p w:rsidR="0021185E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-152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Использ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овать</w:t>
            </w: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короткие слова и предложения.</w:t>
            </w:r>
          </w:p>
          <w:p w:rsidR="0021185E" w:rsidRPr="00FF01F7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-152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Необходимо исключить орфографические и пунктуационные ошибки в тексте слайдов.</w:t>
            </w:r>
          </w:p>
        </w:tc>
      </w:tr>
      <w:tr w:rsidR="0021185E" w:rsidRPr="00FF01F7" w:rsidTr="00D73C7D">
        <w:trPr>
          <w:trHeight w:val="7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 xml:space="preserve">Расположение информации 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слайде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Предпочтительно горизонтальное расположение информации.</w:t>
            </w:r>
          </w:p>
          <w:p w:rsidR="0021185E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Наиболее важная информация должна располагаться в центре экрана.</w:t>
            </w:r>
          </w:p>
          <w:p w:rsidR="0021185E" w:rsidRPr="00FF01F7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Если на слайде располагается иллюстрация, надпись должна располагаться под ней.</w:t>
            </w:r>
          </w:p>
        </w:tc>
      </w:tr>
      <w:tr w:rsidR="0021185E" w:rsidRPr="00FF01F7" w:rsidTr="00D73C7D">
        <w:trPr>
          <w:trHeight w:val="7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Шрифты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F7">
              <w:rPr>
                <w:rFonts w:ascii="Times New Roman" w:hAnsi="Times New Roman"/>
                <w:sz w:val="28"/>
                <w:szCs w:val="28"/>
              </w:rPr>
              <w:t xml:space="preserve">Рекомендуемые </w:t>
            </w:r>
            <w:r w:rsidRPr="00FF01F7">
              <w:rPr>
                <w:rFonts w:ascii="Times New Roman" w:hAnsi="Times New Roman"/>
                <w:bCs/>
                <w:iCs/>
                <w:sz w:val="28"/>
                <w:szCs w:val="28"/>
              </w:rPr>
              <w:t>размеры шрифтов</w:t>
            </w:r>
            <w:r w:rsidRPr="00FF01F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F01F7">
              <w:rPr>
                <w:rFonts w:ascii="Times New Roman" w:hAnsi="Times New Roman"/>
                <w:b/>
                <w:sz w:val="28"/>
                <w:szCs w:val="28"/>
              </w:rPr>
              <w:t>для заголовков</w:t>
            </w:r>
            <w:r w:rsidRPr="00FF01F7">
              <w:rPr>
                <w:rFonts w:ascii="Times New Roman" w:hAnsi="Times New Roman"/>
                <w:sz w:val="28"/>
                <w:szCs w:val="28"/>
              </w:rPr>
              <w:t xml:space="preserve"> оптимально – </w:t>
            </w:r>
            <w:r w:rsidRPr="00FF01F7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Pr="00FF01F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FF01F7">
              <w:rPr>
                <w:rFonts w:ascii="Times New Roman" w:hAnsi="Times New Roman"/>
                <w:b/>
                <w:sz w:val="28"/>
                <w:szCs w:val="28"/>
              </w:rPr>
              <w:t>для основного текста</w:t>
            </w:r>
            <w:r w:rsidRPr="00FF01F7">
              <w:rPr>
                <w:rFonts w:ascii="Times New Roman" w:hAnsi="Times New Roman"/>
                <w:sz w:val="28"/>
                <w:szCs w:val="28"/>
              </w:rPr>
              <w:t xml:space="preserve">: 18 – 32, оптимально – </w:t>
            </w:r>
            <w:r w:rsidRPr="00FF01F7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  <w:p w:rsidR="0021185E" w:rsidRPr="00FF01F7" w:rsidRDefault="0021185E" w:rsidP="00EA10E5">
            <w:pPr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F7">
              <w:rPr>
                <w:rFonts w:ascii="Times New Roman" w:hAnsi="Times New Roman"/>
                <w:sz w:val="28"/>
                <w:szCs w:val="28"/>
              </w:rPr>
              <w:t>Учитывая, что</w:t>
            </w:r>
            <w:r w:rsidRPr="00FF01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01F7">
              <w:rPr>
                <w:rFonts w:ascii="Times New Roman" w:hAnsi="Times New Roman"/>
                <w:b/>
                <w:iCs/>
                <w:sz w:val="28"/>
                <w:szCs w:val="28"/>
              </w:rPr>
              <w:t>шрифты без засечек</w:t>
            </w:r>
            <w:r w:rsidRPr="00FF01F7">
              <w:rPr>
                <w:rFonts w:ascii="Times New Roman" w:hAnsi="Times New Roman"/>
                <w:iCs/>
                <w:sz w:val="28"/>
                <w:szCs w:val="28"/>
              </w:rPr>
              <w:t xml:space="preserve"> – гладкие, плакатные</w:t>
            </w:r>
            <w:r w:rsidRPr="00FF01F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</w:t>
            </w:r>
            <w:r w:rsidRPr="00FF01F7">
              <w:rPr>
                <w:rFonts w:ascii="Times New Roman" w:hAnsi="Times New Roman"/>
                <w:sz w:val="28"/>
                <w:szCs w:val="28"/>
              </w:rPr>
              <w:t xml:space="preserve"> (типа </w:t>
            </w:r>
            <w:r w:rsidRPr="00FF01F7">
              <w:rPr>
                <w:rFonts w:ascii="Times New Roman" w:hAnsi="Times New Roman"/>
                <w:b/>
                <w:sz w:val="28"/>
                <w:szCs w:val="28"/>
              </w:rPr>
              <w:t>Arial, Tahoma, Verdana</w:t>
            </w:r>
            <w:r w:rsidRPr="00FF01F7">
              <w:rPr>
                <w:rFonts w:ascii="Times New Roman" w:hAnsi="Times New Roman"/>
                <w:sz w:val="28"/>
                <w:szCs w:val="28"/>
              </w:rPr>
              <w:t xml:space="preserve"> и т.п.) легче читать с большого расстояния, чем шриф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 с засечками (типа Times), то </w:t>
            </w:r>
            <w:r w:rsidRPr="00FF01F7">
              <w:rPr>
                <w:rFonts w:ascii="Times New Roman" w:hAnsi="Times New Roman"/>
                <w:sz w:val="28"/>
                <w:szCs w:val="28"/>
              </w:rPr>
              <w:t xml:space="preserve">для основного текста предпочтительно использовать </w:t>
            </w:r>
            <w:r w:rsidRPr="00FF01F7">
              <w:rPr>
                <w:rFonts w:ascii="Times New Roman" w:hAnsi="Times New Roman"/>
                <w:bCs/>
                <w:iCs/>
                <w:sz w:val="28"/>
                <w:szCs w:val="28"/>
              </w:rPr>
              <w:t>плакатные шрифты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185E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Нельзя смешивать разные типы шрифтов в одной презентации.</w:t>
            </w:r>
          </w:p>
          <w:p w:rsidR="0021185E" w:rsidRPr="00FF01F7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Нельзя злоупотреблять прописными буквами (они читаются хуже строчных).</w:t>
            </w:r>
          </w:p>
        </w:tc>
      </w:tr>
      <w:tr w:rsidR="0021185E" w:rsidRPr="00FF01F7" w:rsidTr="00D73C7D">
        <w:trPr>
          <w:trHeight w:val="7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Способы выделения информации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Следует использовать рисунки, диаграммы, схемы для иллюстрации наиболее важных фактов.</w:t>
            </w:r>
          </w:p>
          <w:p w:rsidR="0021185E" w:rsidRPr="00FF01F7" w:rsidRDefault="0021185E" w:rsidP="00EA10E5">
            <w:pPr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F7">
              <w:rPr>
                <w:rFonts w:ascii="Times New Roman" w:hAnsi="Times New Roman"/>
                <w:sz w:val="28"/>
                <w:szCs w:val="28"/>
              </w:rPr>
              <w:t>Размещенные в презентации графические объекты должны быть, в первую очередь, оптимизированными, четкими и с хорошим разрешением.</w:t>
            </w:r>
          </w:p>
          <w:p w:rsidR="0021185E" w:rsidRPr="00FF01F7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</w:rPr>
              <w:t>Рекомендуется цветом или жирным шрифтом выделять те их ключевые фрагменты, на которых Вы останавливаетесь при обсуждении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185E" w:rsidRPr="00FF01F7" w:rsidRDefault="0021185E" w:rsidP="00EA10E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F7">
              <w:rPr>
                <w:rFonts w:ascii="Times New Roman" w:hAnsi="Times New Roman"/>
                <w:sz w:val="28"/>
                <w:szCs w:val="28"/>
              </w:rPr>
              <w:t xml:space="preserve">Целесообразно применение различных маркеров (♦►•●■) для выделения элементов текста </w:t>
            </w:r>
            <w:r w:rsidRPr="00EA10E5">
              <w:rPr>
                <w:rFonts w:ascii="Times New Roman" w:hAnsi="Times New Roman"/>
                <w:bCs/>
                <w:sz w:val="28"/>
                <w:szCs w:val="28"/>
              </w:rPr>
              <w:t>(маркированные списки).</w:t>
            </w:r>
          </w:p>
        </w:tc>
      </w:tr>
      <w:tr w:rsidR="0021185E" w:rsidRPr="00FF01F7" w:rsidTr="00D73C7D">
        <w:trPr>
          <w:trHeight w:val="7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Объем информации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21185E" w:rsidRPr="00FF01F7" w:rsidRDefault="0021185E" w:rsidP="00EA10E5">
            <w:pPr>
              <w:pageBreakBefore/>
              <w:numPr>
                <w:ilvl w:val="0"/>
                <w:numId w:val="7"/>
              </w:numPr>
              <w:tabs>
                <w:tab w:val="clear" w:pos="1080"/>
                <w:tab w:val="num" w:pos="0"/>
              </w:tabs>
              <w:spacing w:after="0" w:line="240" w:lineRule="auto"/>
              <w:ind w:left="28" w:firstLine="36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21185E" w:rsidRPr="00FF01F7" w:rsidTr="00D73C7D">
        <w:trPr>
          <w:trHeight w:val="72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Виды слайдов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5E" w:rsidRPr="00FF01F7" w:rsidRDefault="0021185E" w:rsidP="00EA10E5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Для обеспечения разнообразия следует использовать разные виды слайдов:</w:t>
            </w:r>
          </w:p>
          <w:p w:rsidR="0021185E" w:rsidRPr="00FF01F7" w:rsidRDefault="0021185E" w:rsidP="00EA10E5">
            <w:pPr>
              <w:pageBreakBefore/>
              <w:numPr>
                <w:ilvl w:val="0"/>
                <w:numId w:val="3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с текстом;</w:t>
            </w:r>
          </w:p>
          <w:p w:rsidR="0021185E" w:rsidRPr="00FF01F7" w:rsidRDefault="0021185E" w:rsidP="00EA10E5">
            <w:pPr>
              <w:pageBreakBefore/>
              <w:numPr>
                <w:ilvl w:val="0"/>
                <w:numId w:val="3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с таблицами;</w:t>
            </w:r>
          </w:p>
          <w:p w:rsidR="0021185E" w:rsidRPr="00FF01F7" w:rsidRDefault="0021185E" w:rsidP="00EA10E5">
            <w:pPr>
              <w:pageBreakBefore/>
              <w:numPr>
                <w:ilvl w:val="0"/>
                <w:numId w:val="3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F01F7">
              <w:rPr>
                <w:rFonts w:ascii="Times New Roman" w:hAnsi="Times New Roman"/>
                <w:sz w:val="28"/>
                <w:szCs w:val="28"/>
                <w:lang w:eastAsia="ko-KR"/>
              </w:rPr>
              <w:t>с диаграммами.</w:t>
            </w:r>
          </w:p>
        </w:tc>
      </w:tr>
    </w:tbl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1185E" w:rsidRPr="00EA10E5" w:rsidRDefault="0021185E" w:rsidP="00FF01F7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 w:rsidRPr="00EA10E5">
        <w:rPr>
          <w:b/>
          <w:bCs/>
          <w:color w:val="auto"/>
          <w:sz w:val="28"/>
          <w:szCs w:val="28"/>
        </w:rPr>
        <w:t>3. Структура презентации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 xml:space="preserve">Первый и последний слайды должны быть ПРИМЕРНО одинаковыми. На них указывается полное наименование учебного заведения; тема дипломной работы; ФИО студента; код и наименование специальности; ФИО руководителя; город; год защиты.  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 xml:space="preserve">Первый слайд представляет комиссии студента его дипломную работу, последний (дублирующий первый) позволяет членам комиссии обратиться к нему по имени. </w:t>
      </w:r>
    </w:p>
    <w:p w:rsidR="0021185E" w:rsidRDefault="0021185E" w:rsidP="00EA10E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>Каждый слайд должен иметь заголовок.</w:t>
      </w:r>
      <w:r>
        <w:rPr>
          <w:color w:val="auto"/>
          <w:sz w:val="28"/>
          <w:szCs w:val="28"/>
        </w:rPr>
        <w:t xml:space="preserve"> </w:t>
      </w:r>
    </w:p>
    <w:p w:rsidR="0021185E" w:rsidRPr="00FF01F7" w:rsidRDefault="0021185E" w:rsidP="00EA10E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 xml:space="preserve">Слайды, расположенные после первого, могут быть распределены следующим образом: объект, предмет, гипотеза, цель, задачи исследования в соответствии с текстом защиты. Иногда на слайдах представляется структура дипломной (курсовой) работы, содержание глав, но это не несет смысловой нагрузки. </w:t>
      </w:r>
      <w:r>
        <w:rPr>
          <w:color w:val="auto"/>
          <w:sz w:val="28"/>
          <w:szCs w:val="28"/>
        </w:rPr>
        <w:t xml:space="preserve">Последующие слайды отражают логику изложения теоретической и практической части ВКР. </w:t>
      </w:r>
      <w:r w:rsidRPr="00FF01F7">
        <w:rPr>
          <w:color w:val="auto"/>
          <w:sz w:val="28"/>
          <w:szCs w:val="28"/>
        </w:rPr>
        <w:t xml:space="preserve"> 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1185E" w:rsidRPr="00FF01F7" w:rsidRDefault="0021185E" w:rsidP="00EA10E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01F7">
        <w:rPr>
          <w:color w:val="auto"/>
          <w:sz w:val="28"/>
          <w:szCs w:val="28"/>
        </w:rPr>
        <w:t xml:space="preserve">Презентация должна быть установлена </w:t>
      </w:r>
      <w:r>
        <w:rPr>
          <w:color w:val="auto"/>
          <w:sz w:val="28"/>
          <w:szCs w:val="28"/>
        </w:rPr>
        <w:t xml:space="preserve">и проверена </w:t>
      </w:r>
      <w:r w:rsidRPr="00FF01F7">
        <w:rPr>
          <w:color w:val="auto"/>
          <w:sz w:val="28"/>
          <w:szCs w:val="28"/>
        </w:rPr>
        <w:t xml:space="preserve">на компьютер ЗАРАНЕЕ – до начала защиты всей группы. </w:t>
      </w:r>
    </w:p>
    <w:p w:rsidR="0021185E" w:rsidRPr="00FF01F7" w:rsidRDefault="0021185E" w:rsidP="00FF01F7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1185E" w:rsidRPr="00FF01F7" w:rsidRDefault="0021185E">
      <w:pPr>
        <w:rPr>
          <w:rFonts w:ascii="Times New Roman" w:hAnsi="Times New Roman"/>
          <w:sz w:val="28"/>
          <w:szCs w:val="28"/>
        </w:rPr>
      </w:pPr>
    </w:p>
    <w:sectPr w:rsidR="0021185E" w:rsidRPr="00FF01F7" w:rsidSect="009F39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0CF"/>
    <w:multiLevelType w:val="hybridMultilevel"/>
    <w:tmpl w:val="82C40100"/>
    <w:lvl w:ilvl="0" w:tplc="83F4CC7E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sz w:val="2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93D26"/>
    <w:multiLevelType w:val="hybridMultilevel"/>
    <w:tmpl w:val="A3D6F224"/>
    <w:lvl w:ilvl="0" w:tplc="56EE7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C514231"/>
    <w:multiLevelType w:val="multilevel"/>
    <w:tmpl w:val="02E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F78C1"/>
    <w:multiLevelType w:val="hybridMultilevel"/>
    <w:tmpl w:val="7242BD9A"/>
    <w:lvl w:ilvl="0" w:tplc="83F4CC7E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sz w:val="21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817E95"/>
    <w:multiLevelType w:val="multilevel"/>
    <w:tmpl w:val="DEDC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9143C3"/>
    <w:multiLevelType w:val="hybridMultilevel"/>
    <w:tmpl w:val="4A74C4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847422"/>
    <w:multiLevelType w:val="hybridMultilevel"/>
    <w:tmpl w:val="2408B2C6"/>
    <w:lvl w:ilvl="0" w:tplc="83F4CC7E">
      <w:start w:val="1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sz w:val="21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3E5"/>
    <w:rsid w:val="000C7485"/>
    <w:rsid w:val="000D22C0"/>
    <w:rsid w:val="0021185E"/>
    <w:rsid w:val="009F39B9"/>
    <w:rsid w:val="00D00006"/>
    <w:rsid w:val="00D42864"/>
    <w:rsid w:val="00D503E5"/>
    <w:rsid w:val="00D73C7D"/>
    <w:rsid w:val="00EA10E5"/>
    <w:rsid w:val="00FF01F7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03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42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99"/>
    <w:qFormat/>
    <w:locked/>
    <w:rsid w:val="00FF3CF4"/>
    <w:rPr>
      <w:b/>
    </w:rPr>
  </w:style>
  <w:style w:type="character" w:customStyle="1" w:styleId="apple-converted-space">
    <w:name w:val="apple-converted-space"/>
    <w:basedOn w:val="DefaultParagraphFont"/>
    <w:uiPriority w:val="99"/>
    <w:rsid w:val="00D73C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708</Words>
  <Characters>4039</Characters>
  <Application>Microsoft Office Outlook</Application>
  <DocSecurity>0</DocSecurity>
  <Lines>0</Lines>
  <Paragraphs>0</Paragraphs>
  <ScaleCrop>false</ScaleCrop>
  <Company>Архангельский педагогический колледж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ПОДГОТОВКЕ  ПРЕЗЕНТАЦИИ </dc:title>
  <dc:subject/>
  <dc:creator>Архангельский педагогический колледж</dc:creator>
  <cp:keywords/>
  <dc:description/>
  <cp:lastModifiedBy>Admin</cp:lastModifiedBy>
  <cp:revision>2</cp:revision>
  <cp:lastPrinted>2018-04-23T05:26:00Z</cp:lastPrinted>
  <dcterms:created xsi:type="dcterms:W3CDTF">2018-05-02T18:15:00Z</dcterms:created>
  <dcterms:modified xsi:type="dcterms:W3CDTF">2018-05-02T18:15:00Z</dcterms:modified>
</cp:coreProperties>
</file>